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accounting-point"/>
    <w:p>
      <w:pPr>
        <w:pStyle w:val="Overskrift1"/>
      </w:pPr>
      <w:r>
        <w:t xml:space="preserve">Accounting Point</w:t>
      </w:r>
    </w:p>
    <w:p>
      <w:pPr>
        <w:pStyle w:val="FirstParagraph"/>
      </w:pPr>
      <w:r>
        <w:t xml:space="preserve">A metering point where the consumption or production of electricity is measured</w:t>
      </w:r>
      <w:r>
        <w:t xml:space="preserve"> </w:t>
      </w:r>
      <w:r>
        <w:t xml:space="preserve">and settled.</w:t>
      </w:r>
    </w:p>
    <w:p>
      <w:pPr>
        <w:pStyle w:val="BodyText"/>
      </w:pPr>
      <w:r>
        <w:t xml:space="preserve">Provides a way for parties to identify the system operator of the accounting point.</w:t>
      </w:r>
    </w:p>
    <w:p>
      <w:pPr>
        <w:pStyle w:val="BodyText"/>
      </w:pPr>
      <w:r>
        <w:t xml:space="preserve">Data from Elhub.</w:t>
      </w:r>
    </w:p>
    <w:bookmarkStart w:id="20" w:name="business-identifiers"/>
    <w:p>
      <w:pPr>
        <w:pStyle w:val="Overskrift2"/>
      </w:pPr>
      <w:r>
        <w:t xml:space="preserve">Business Identifiers</w:t>
      </w:r>
    </w:p>
    <w:p>
      <w:pPr>
        <w:pStyle w:val="FirstParagraph"/>
      </w:pPr>
      <w:r>
        <w:t xml:space="preserve">The business identifier is the GSRN metering point id.</w:t>
      </w:r>
    </w:p>
    <w:bookmarkEnd w:id="20"/>
    <w:bookmarkStart w:id="23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kobling"/>
          </w:rPr>
          <w:t xml:space="preserve">Download docx</w:t>
        </w:r>
      </w:hyperlink>
    </w:p>
    <w:bookmarkEnd w:id="23"/>
    <w:bookmarkStart w:id="25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98"/>
        <w:gridCol w:w="2216"/>
        <w:gridCol w:w="1694"/>
        <w:gridCol w:w="101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</w:t>
            </w:r>
          </w:p>
        </w:tc>
        <w:tc>
          <w:tcPr/>
          <w:p>
            <w:pPr>
              <w:pStyle w:val="Compact"/>
            </w:pPr>
            <w:r>
              <w:t xml:space="preserve">The GSRN metering point id of the accounting point.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Pattern:</w:t>
            </w:r>
            <w:r>
              <w:t xml:space="preserve"> </w:t>
            </w:r>
            <w:r>
              <w:rPr>
                <w:rStyle w:val="VerbatimChar"/>
              </w:rPr>
              <w:t xml:space="preserve">^[1-9][0-9]{17}$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system_operator_id</w:t>
            </w:r>
          </w:p>
        </w:tc>
        <w:tc>
          <w:tcPr/>
          <w:p>
            <w:pPr>
              <w:pStyle w:val="Compact"/>
            </w:pPr>
            <w:r>
              <w:t xml:space="preserve">The system operator of the accounting point.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6"/>
    <w:bookmarkStart w:id="27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7"/>
    <w:bookmarkStart w:id="43" w:name="authorization"/>
    <w:p>
      <w:pPr>
        <w:pStyle w:val="Overskrift2"/>
      </w:pPr>
      <w:r>
        <w:t xml:space="preserve">Authorization</w:t>
      </w:r>
    </w:p>
    <w:bookmarkStart w:id="40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8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9" w:name="entity"/>
    <w:p>
      <w:pPr>
        <w:pStyle w:val="Overskrift4"/>
      </w:pPr>
      <w:r>
        <w:t xml:space="preserve">Entity</w:t>
      </w:r>
    </w:p>
    <w:p>
      <w:pPr>
        <w:pStyle w:val="FirstParagraph"/>
      </w:pPr>
      <w:r>
        <w:t xml:space="preserve">No policies.</w:t>
      </w:r>
    </w:p>
    <w:bookmarkEnd w:id="29"/>
    <w:bookmarkStart w:id="30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0"/>
    <w:bookmarkStart w:id="31" w:name="common"/>
    <w:p>
      <w:pPr>
        <w:pStyle w:val="Overskrift4"/>
      </w:pPr>
      <w:r>
        <w:t xml:space="preserve">Common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AP-COM001</w:t>
            </w:r>
          </w:p>
        </w:tc>
        <w:tc>
          <w:tcPr/>
          <w:p>
            <w:pPr>
              <w:pStyle w:val="Compact"/>
            </w:pPr>
            <w:r>
              <w:t xml:space="preserve">Read all accounting points.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1"/>
    <w:bookmarkStart w:id="32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2"/>
    <w:bookmarkStart w:id="33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3"/>
    <w:bookmarkStart w:id="34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4"/>
    <w:bookmarkStart w:id="35" w:name="flexibility-information-system-operator"/>
    <w:p>
      <w:pPr>
        <w:pStyle w:val="Overskrift4"/>
      </w:pPr>
      <w:r>
        <w:t xml:space="preserve">Flexibility Information System Operator</w:t>
      </w:r>
    </w:p>
    <w:p>
      <w:pPr>
        <w:pStyle w:val="FirstParagraph"/>
      </w:pPr>
      <w:r>
        <w:t xml:space="preserve">No policies.</w:t>
      </w:r>
    </w:p>
    <w:bookmarkEnd w:id="35"/>
    <w:bookmarkStart w:id="36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6"/>
    <w:bookmarkStart w:id="37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7"/>
    <w:bookmarkStart w:id="38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8"/>
    <w:bookmarkStart w:id="39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9"/>
    <w:bookmarkEnd w:id="40"/>
    <w:bookmarkStart w:id="42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1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54"/>
        <w:gridCol w:w="766"/>
        <w:gridCol w:w="638"/>
        <w:gridCol w:w="510"/>
        <w:gridCol w:w="510"/>
        <w:gridCol w:w="766"/>
        <w:gridCol w:w="510"/>
        <w:gridCol w:w="510"/>
        <w:gridCol w:w="510"/>
        <w:gridCol w:w="63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system_operator_id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2"/>
    <w:bookmarkEnd w:id="43"/>
    <w:bookmarkEnd w:id="44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1" Target="../api/v0/index.html#/operations/list_accounting_point" TargetMode="External" /><Relationship Type="http://schemas.openxmlformats.org/officeDocument/2006/relationships/hyperlink" Id="rId22" Target="../download/accounting_point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4" Target="party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api/v0/index.html#/operations/list_accounting_point" TargetMode="External" /><Relationship Type="http://schemas.openxmlformats.org/officeDocument/2006/relationships/hyperlink" Id="rId22" Target="../download/accounting_point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4" Target="party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2026-02-27T13:08:25Z</dcterms:created>
  <dcterms:modified xsi:type="dcterms:W3CDTF">2026-02-27T13:08:25Z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