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controllable-unit-service-provider"/>
    <w:p>
      <w:pPr>
        <w:pStyle w:val="Overskrift1"/>
      </w:pPr>
      <w:r>
        <w:t xml:space="preserve">Controllable Unit Service Provider</w:t>
      </w:r>
    </w:p>
    <w:p>
      <w:pPr>
        <w:pStyle w:val="FirstParagraph"/>
      </w:pPr>
      <w:r>
        <w:t xml:space="preserve">The relation that links a controllable unit to a service provider. It represents</w:t>
      </w:r>
      <w:r>
        <w:t xml:space="preserve"> </w:t>
      </w:r>
      <w:r>
        <w:t xml:space="preserve">a contract in the real world. A controllable unit shall be assigned to a maximum</w:t>
      </w:r>
      <w:r>
        <w:t xml:space="preserve"> </w:t>
      </w:r>
      <w:r>
        <w:t xml:space="preserve">of one service provider per activation period.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08"/>
        <w:gridCol w:w="2156"/>
        <w:gridCol w:w="3564"/>
        <w:gridCol w:w="7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key.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  <w:r>
              <w:t xml:space="preserve">Reference to the controllable unit this relation links to a service provider.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controllable_unit.id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  <w:r>
              <w:t xml:space="preserve">Reference to the</w:t>
            </w:r>
            <w:r>
              <w:t xml:space="preserve"> </w:t>
            </w:r>
            <w:r>
              <w:rPr>
                <w:rStyle w:val="VerbatimChar"/>
              </w:rPr>
              <w:t xml:space="preserve">party</w:t>
            </w:r>
            <w:r>
              <w:t xml:space="preserve"> </w:t>
            </w:r>
            <w:r>
              <w:t xml:space="preserve">(service provider) this relation links to a controllable unit.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end_user_id</w:t>
            </w:r>
          </w:p>
        </w:tc>
        <w:tc>
          <w:tcPr/>
          <w:p>
            <w:pPr>
              <w:pStyle w:val="Compact"/>
            </w:pPr>
            <w:r>
              <w:t xml:space="preserve">Technical ID of the end user behind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contract_reference</w:t>
            </w:r>
          </w:p>
        </w:tc>
        <w:tc>
          <w:tcPr/>
          <w:p>
            <w:pPr>
              <w:pStyle w:val="Compact"/>
            </w:pPr>
            <w:r>
              <w:t xml:space="preserve">The service providers internal reference to the contract with the end user. Typically an internal identifier to a stored document or consent record.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128</w:t>
            </w:r>
            <w:r>
              <w:t xml:space="preserve">The content of this field will not be checked by the system, but is intended to make sure that the service has a digitally stored proof of their contract with the end user on the controllable unit.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  <w:r>
              <w:t xml:space="preserve">The date from which the relation between the controllable unit and the service provider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  <w:r>
              <w:t xml:space="preserve">The date until which the relation between the controllable unit and the service provider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01"/>
        <w:gridCol w:w="6536"/>
        <w:gridCol w:w="38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CUSP-VAL001</w:t>
            </w:r>
          </w:p>
        </w:tc>
        <w:tc>
          <w:tcPr/>
          <w:p>
            <w:pPr>
              <w:pStyle w:val="Compact"/>
            </w:pPr>
            <w:r>
              <w:t xml:space="preserve">Valid time is frozen after 2 weeks for SP.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CUSP-VAL002</w:t>
            </w:r>
          </w:p>
        </w:tc>
        <w:tc>
          <w:tcPr/>
          <w:p>
            <w:pPr>
              <w:pStyle w:val="Compact"/>
            </w:pPr>
            <w:r>
              <w:t xml:space="preserve">New contracts added by SP must be created 2-4 weeks ahead of their start unless the CU has no current contract.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CUSP-VAL003</w:t>
            </w:r>
          </w:p>
        </w:tc>
        <w:tc>
          <w:tcPr/>
          <w:p>
            <w:pPr>
              <w:pStyle w:val="Compact"/>
            </w:pPr>
            <w:r>
              <w:t xml:space="preserve">For the sake of data quality, new contracts added by SP and directly taking place after another contract cannot have the same end user.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CUSP-VAL004</w:t>
            </w:r>
          </w:p>
        </w:tc>
        <w:tc>
          <w:tcPr/>
          <w:p>
            <w:pPr>
              <w:pStyle w:val="Compact"/>
            </w:pPr>
            <w:r>
              <w:t xml:space="preserve">The end user of a new CUSP must match the end user owning the accounting point the CU is connected to.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6"/>
    <w:bookmarkStart w:id="27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66"/>
        <w:gridCol w:w="5079"/>
        <w:gridCol w:w="7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Connecting SO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End user(s) in charge of the AP during the CU-SP contract</w:t>
            </w:r>
          </w:p>
        </w:tc>
        <w:tc>
          <w:tcPr/>
          <w:p>
            <w:pPr>
              <w:pStyle w:val="Compact"/>
            </w:pPr>
          </w:p>
        </w:tc>
      </w:tr>
    </w:tbl>
    <w:bookmarkEnd w:id="27"/>
    <w:bookmarkStart w:id="42" w:name="authorization"/>
    <w:p>
      <w:pPr>
        <w:pStyle w:val="Overskrift2"/>
      </w:pPr>
      <w:r>
        <w:t xml:space="preserve">Authorization</w:t>
      </w:r>
    </w:p>
    <w:bookmarkStart w:id="39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0"/>
    <w:bookmarkStart w:id="31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1"/>
    <w:bookmarkStart w:id="32" w:name="end-user"/>
    <w:p>
      <w:pPr>
        <w:pStyle w:val="Overskrift4"/>
      </w:pPr>
      <w:r>
        <w:t xml:space="preserve">End User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40"/>
        <w:gridCol w:w="6351"/>
        <w:gridCol w:w="6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CUSP-EU001</w:t>
            </w:r>
          </w:p>
        </w:tc>
        <w:tc>
          <w:tcPr/>
          <w:p>
            <w:pPr>
              <w:pStyle w:val="Compact"/>
            </w:pPr>
            <w:r>
              <w:t xml:space="preserve">Read CUSP that overlap with the period where they own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CUSP-EU002</w:t>
            </w:r>
          </w:p>
        </w:tc>
        <w:tc>
          <w:tcPr/>
          <w:p>
            <w:pPr>
              <w:pStyle w:val="Compact"/>
            </w:pPr>
            <w:r>
              <w:t xml:space="preserve">Read CUSP history records that overlap with the period where they owned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2"/>
    <w:bookmarkStart w:id="33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3"/>
    <w:bookmarkStart w:id="34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CUSP-FISO001</w:t>
            </w:r>
          </w:p>
        </w:tc>
        <w:tc>
          <w:tcPr/>
          <w:p>
            <w:pPr>
              <w:pStyle w:val="Compact"/>
            </w:pPr>
            <w:r>
              <w:t xml:space="preserve">Read, create, update and delete all CUSP.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CUSP-FISO002</w:t>
            </w:r>
          </w:p>
        </w:tc>
        <w:tc>
          <w:tcPr/>
          <w:p>
            <w:pPr>
              <w:pStyle w:val="Compact"/>
            </w:pPr>
            <w:r>
              <w:t xml:space="preserve">Read history on CUSP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5"/>
    <w:bookmarkStart w:id="36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CUSP-SO001</w:t>
            </w:r>
          </w:p>
        </w:tc>
        <w:tc>
          <w:tcPr/>
          <w:p>
            <w:pPr>
              <w:pStyle w:val="Compact"/>
            </w:pPr>
            <w:r>
              <w:t xml:space="preserve">Read CUSP on CU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CUSP-SO002</w:t>
            </w:r>
          </w:p>
        </w:tc>
        <w:tc>
          <w:tcPr/>
          <w:p>
            <w:pPr>
              <w:pStyle w:val="Compact"/>
            </w:pPr>
            <w:r>
              <w:t xml:space="preserve">Read history on CUSP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34"/>
        <w:gridCol w:w="5862"/>
        <w:gridCol w:w="82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CUSP-SP001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CUSP where they are SP.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CUSP-SP002</w:t>
            </w:r>
          </w:p>
        </w:tc>
        <w:tc>
          <w:tcPr/>
          <w:p>
            <w:pPr>
              <w:pStyle w:val="Compact"/>
            </w:pPr>
            <w:r>
              <w:t xml:space="preserve">Read history on CUSP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8"/>
    <w:bookmarkEnd w:id="39"/>
    <w:bookmarkStart w:id="41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0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80"/>
        <w:gridCol w:w="731"/>
        <w:gridCol w:w="609"/>
        <w:gridCol w:w="487"/>
        <w:gridCol w:w="487"/>
        <w:gridCol w:w="731"/>
        <w:gridCol w:w="487"/>
        <w:gridCol w:w="609"/>
        <w:gridCol w:w="487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end_user_id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contract_reference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controllable_unit_service_provider" TargetMode="External" /><Relationship Type="http://schemas.openxmlformats.org/officeDocument/2006/relationships/hyperlink" Id="rId21" Target="../download/controllable_unit_service_provider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controllable_unit.md#field-id" TargetMode="External" /><Relationship Type="http://schemas.openxmlformats.org/officeDocument/2006/relationships/hyperlink" Id="rId24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controllable_unit_service_provider" TargetMode="External" /><Relationship Type="http://schemas.openxmlformats.org/officeDocument/2006/relationships/hyperlink" Id="rId21" Target="../download/controllable_unit_service_provider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controllable_unit.md#field-id" TargetMode="External" /><Relationship Type="http://schemas.openxmlformats.org/officeDocument/2006/relationships/hyperlink" Id="rId24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